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E8" w:rsidRDefault="00A561E8" w:rsidP="007A476C">
      <w:pPr>
        <w:pStyle w:val="NoSpacing"/>
        <w:rPr>
          <w:b/>
        </w:rPr>
      </w:pPr>
      <w:r>
        <w:t xml:space="preserve">                                                                </w:t>
      </w:r>
      <w:r>
        <w:rPr>
          <w:b/>
        </w:rPr>
        <w:t>ДОГОВОР</w:t>
      </w:r>
    </w:p>
    <w:p w:rsidR="00A561E8" w:rsidRDefault="00A561E8" w:rsidP="007A476C">
      <w:pPr>
        <w:pStyle w:val="NoSpacing"/>
        <w:jc w:val="center"/>
        <w:rPr>
          <w:b/>
        </w:rPr>
      </w:pPr>
      <w:r>
        <w:rPr>
          <w:b/>
        </w:rPr>
        <w:t xml:space="preserve">об образовании на обучение по дополнительным образовательным программам, оказываемым за плату муниципальным бюджетным дошкольным образовательным учреждением детский сад № 28 станицы Темижбекская </w:t>
      </w:r>
    </w:p>
    <w:p w:rsidR="00A561E8" w:rsidRDefault="00A561E8" w:rsidP="007A476C">
      <w:pPr>
        <w:pStyle w:val="NoSpacing"/>
        <w:jc w:val="center"/>
        <w:rPr>
          <w:b/>
        </w:rPr>
      </w:pPr>
      <w:r>
        <w:rPr>
          <w:b/>
        </w:rPr>
        <w:t xml:space="preserve">муниципального образования Кавказский район. </w:t>
      </w:r>
    </w:p>
    <w:p w:rsidR="00A561E8" w:rsidRDefault="00A561E8" w:rsidP="007A476C">
      <w:pPr>
        <w:pStyle w:val="NoSpacing"/>
        <w:rPr>
          <w:b/>
        </w:rPr>
      </w:pPr>
    </w:p>
    <w:p w:rsidR="00A561E8" w:rsidRDefault="00A561E8" w:rsidP="00D34079">
      <w:pPr>
        <w:pStyle w:val="NoSpacing"/>
      </w:pPr>
      <w:r>
        <w:t>ст. Темижбекская                                                                            «___»__________  20______ г.</w:t>
      </w:r>
    </w:p>
    <w:p w:rsidR="00A561E8" w:rsidRPr="00D34079" w:rsidRDefault="00A561E8" w:rsidP="00D3407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34079">
        <w:rPr>
          <w:sz w:val="18"/>
          <w:szCs w:val="18"/>
        </w:rPr>
        <w:t>(дата заключения договора)</w:t>
      </w:r>
    </w:p>
    <w:p w:rsidR="00A561E8" w:rsidRDefault="00A561E8" w:rsidP="007A476C">
      <w:pPr>
        <w:pStyle w:val="NoSpacing"/>
        <w:jc w:val="right"/>
      </w:pPr>
    </w:p>
    <w:p w:rsidR="00A561E8" w:rsidRPr="005548AB" w:rsidRDefault="00A561E8" w:rsidP="00175016">
      <w:pPr>
        <w:pStyle w:val="NoSpacing"/>
        <w:rPr>
          <w:u w:val="single"/>
        </w:rPr>
      </w:pPr>
      <w:r w:rsidRPr="005548AB">
        <w:t xml:space="preserve">  </w:t>
      </w:r>
      <w:r>
        <w:t xml:space="preserve">       Муниципальное бюджетное </w:t>
      </w:r>
      <w:r w:rsidRPr="005548AB">
        <w:t>дошкольное образов</w:t>
      </w:r>
      <w:r>
        <w:t>ательное учреждение    детский сад № 28 станицы Темижбекская</w:t>
      </w:r>
      <w:r w:rsidRPr="005548AB">
        <w:t xml:space="preserve"> муниципального образования Кавказский район, юридическ</w:t>
      </w:r>
      <w:r>
        <w:t>ий  адрес: 352150</w:t>
      </w:r>
      <w:r w:rsidRPr="005548AB">
        <w:t>, РФ, Краснодарский край, Кавказский ра</w:t>
      </w:r>
      <w:r>
        <w:t>йон, ст. Темижбекская, ул. Расшеватская, 101 (в дальнейшем Исполнитель</w:t>
      </w:r>
      <w:r w:rsidRPr="005548AB">
        <w:t xml:space="preserve">),  на основании лицензии серия 23ЛО1  </w:t>
      </w:r>
      <w:r>
        <w:rPr>
          <w:u w:val="single"/>
        </w:rPr>
        <w:t>№ 0001927</w:t>
      </w:r>
      <w:r w:rsidRPr="005548AB">
        <w:rPr>
          <w:u w:val="single"/>
        </w:rPr>
        <w:t xml:space="preserve"> </w:t>
      </w:r>
      <w:r w:rsidRPr="005548AB">
        <w:t xml:space="preserve">, выданной </w:t>
      </w:r>
      <w:r>
        <w:rPr>
          <w:u w:val="single"/>
        </w:rPr>
        <w:t>департаментом образования и науки Краснодарского края «20» декабря 2012 года</w:t>
      </w:r>
      <w:r w:rsidRPr="005548AB">
        <w:t xml:space="preserve"> (срок действия – бессрочно), в лице </w:t>
      </w:r>
      <w:r w:rsidRPr="005548AB">
        <w:rPr>
          <w:u w:val="single"/>
        </w:rPr>
        <w:t>завед</w:t>
      </w:r>
      <w:r>
        <w:rPr>
          <w:u w:val="single"/>
        </w:rPr>
        <w:t>ующего  Дегтяревой Оксаны Павловны</w:t>
      </w:r>
      <w:r w:rsidRPr="005548AB">
        <w:rPr>
          <w:u w:val="single"/>
        </w:rPr>
        <w:t>,</w:t>
      </w:r>
      <w:r w:rsidRPr="005548AB">
        <w:t xml:space="preserve"> действующего на основании Устава </w:t>
      </w:r>
      <w:r>
        <w:t>МБ</w:t>
      </w:r>
      <w:r w:rsidRPr="005548AB">
        <w:t>ДОУ, утвержденного постановлением администрации М</w:t>
      </w:r>
      <w:r>
        <w:t>О Кавказский район от 27.02.2020 г.</w:t>
      </w:r>
      <w:r w:rsidRPr="005548AB">
        <w:t xml:space="preserve">, с одной стороны, и  </w:t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  <w:t xml:space="preserve"> </w:t>
      </w:r>
      <w:r w:rsidRPr="005548AB">
        <w:t>,</w:t>
      </w:r>
    </w:p>
    <w:p w:rsidR="00A561E8" w:rsidRPr="005548AB" w:rsidRDefault="00A561E8" w:rsidP="00175016">
      <w:pPr>
        <w:pStyle w:val="NoSpacing"/>
        <w:rPr>
          <w:sz w:val="18"/>
          <w:szCs w:val="18"/>
          <w:u w:val="single"/>
        </w:rPr>
      </w:pPr>
      <w:r w:rsidRPr="005548AB">
        <w:tab/>
      </w:r>
      <w:r w:rsidRPr="005548AB">
        <w:tab/>
      </w:r>
      <w:r w:rsidRPr="005548AB">
        <w:rPr>
          <w:sz w:val="18"/>
          <w:szCs w:val="18"/>
        </w:rPr>
        <w:t>( фамилия, имя, отчество (при наличии)),  адрес, телефон (при наличии))</w:t>
      </w:r>
    </w:p>
    <w:p w:rsidR="00A561E8" w:rsidRPr="005548AB" w:rsidRDefault="00A561E8" w:rsidP="00CC62ED">
      <w:pPr>
        <w:pStyle w:val="NoSpacing"/>
        <w:rPr>
          <w:u w:val="single"/>
        </w:rPr>
      </w:pPr>
      <w:r w:rsidRPr="005548AB">
        <w:t xml:space="preserve">именуемый в дальнейшем </w:t>
      </w:r>
      <w:r w:rsidRPr="005548AB">
        <w:rPr>
          <w:b/>
        </w:rPr>
        <w:t>«Заказчик»,</w:t>
      </w:r>
      <w:r w:rsidRPr="005548AB">
        <w:t xml:space="preserve"> являющийся родителем (законным представителем) и действующий в интересах несовершеннолетнего </w:t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  <w:r w:rsidRPr="005548AB">
        <w:rPr>
          <w:u w:val="single"/>
        </w:rPr>
        <w:tab/>
      </w:r>
    </w:p>
    <w:p w:rsidR="00A561E8" w:rsidRPr="005548AB" w:rsidRDefault="00A561E8" w:rsidP="00CC62ED">
      <w:pPr>
        <w:pStyle w:val="NoSpacing"/>
        <w:rPr>
          <w:sz w:val="18"/>
          <w:szCs w:val="18"/>
          <w:u w:val="single"/>
        </w:rPr>
      </w:pPr>
      <w:r w:rsidRPr="005548AB">
        <w:rPr>
          <w:sz w:val="18"/>
          <w:szCs w:val="18"/>
        </w:rPr>
        <w:tab/>
      </w:r>
      <w:r w:rsidRPr="005548AB">
        <w:rPr>
          <w:sz w:val="18"/>
          <w:szCs w:val="18"/>
        </w:rPr>
        <w:tab/>
        <w:t>(фамилия, имя, отчество (при наличии),  дата рождения, место жительства)</w:t>
      </w:r>
    </w:p>
    <w:p w:rsidR="00A561E8" w:rsidRDefault="00A561E8" w:rsidP="007A476C">
      <w:pPr>
        <w:pStyle w:val="NoSpacing"/>
      </w:pPr>
      <w:r w:rsidRPr="005548AB">
        <w:t xml:space="preserve"> в дальнейшем </w:t>
      </w:r>
      <w:r w:rsidRPr="005548AB">
        <w:rPr>
          <w:b/>
        </w:rPr>
        <w:t xml:space="preserve">– «Обучающийся» </w:t>
      </w:r>
      <w:r w:rsidRPr="005548AB">
        <w:t xml:space="preserve">с другой стороны, (вместе именуемые стороны) заключили настоящий Договор о нижеследующем: </w:t>
      </w:r>
    </w:p>
    <w:p w:rsidR="00A561E8" w:rsidRDefault="00A561E8" w:rsidP="007A476C">
      <w:pPr>
        <w:pStyle w:val="NoSpacing"/>
        <w:rPr>
          <w:b/>
        </w:rPr>
      </w:pPr>
      <w:r>
        <w:rPr>
          <w:b/>
        </w:rPr>
        <w:t>1. Предмет Договора</w:t>
      </w:r>
    </w:p>
    <w:p w:rsidR="00A561E8" w:rsidRDefault="00A561E8" w:rsidP="00D34079">
      <w:pPr>
        <w:pStyle w:val="NoSpacing"/>
        <w:rPr>
          <w:u w:val="single"/>
        </w:rPr>
      </w:pPr>
      <w:r>
        <w:t>1.1. Исполнитель обязуется предоставить дополнительную образовательную услугу,  а Заказчик обязуется оплатить, дополнительную</w:t>
      </w:r>
      <w:r w:rsidRPr="00BB4FB2">
        <w:t xml:space="preserve"> </w:t>
      </w:r>
      <w:r>
        <w:t xml:space="preserve">образовательную услугу по образовательной программе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61E8" w:rsidRPr="00C4541E" w:rsidRDefault="00A561E8" w:rsidP="00D34079">
      <w:pPr>
        <w:pStyle w:val="NoSpacing"/>
        <w:jc w:val="center"/>
        <w:rPr>
          <w:u w:val="single"/>
        </w:rPr>
      </w:pPr>
      <w:r w:rsidRPr="00C4541E">
        <w:rPr>
          <w:rFonts w:ascii="Times New Roman CYR" w:hAnsi="Times New Roman CYR" w:cs="Times New Roman CYR"/>
          <w:sz w:val="18"/>
          <w:szCs w:val="18"/>
        </w:rPr>
        <w:t>(наименование</w:t>
      </w:r>
      <w:r w:rsidRPr="00C4541E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Pr="00C4541E">
        <w:rPr>
          <w:rFonts w:ascii="Times New Roman CYR" w:hAnsi="Times New Roman CYR" w:cs="Times New Roman CYR"/>
          <w:sz w:val="18"/>
          <w:szCs w:val="18"/>
        </w:rPr>
        <w:t>дополнительной  образовательной программы, наименование дополнительной платной образовательной услуги)</w:t>
      </w:r>
    </w:p>
    <w:p w:rsidR="00A561E8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Форма обучения – очная;</w:t>
      </w:r>
    </w:p>
    <w:p w:rsidR="00A561E8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Вид образовательной программы (</w:t>
      </w:r>
      <w:r>
        <w:rPr>
          <w:rFonts w:ascii="Times New Roman CYR" w:hAnsi="Times New Roman CYR" w:cs="Times New Roman CYR"/>
          <w:i/>
        </w:rPr>
        <w:t>нужное подчеркнуть</w:t>
      </w:r>
      <w:r>
        <w:rPr>
          <w:rFonts w:ascii="Times New Roman CYR" w:hAnsi="Times New Roman CYR" w:cs="Times New Roman CYR"/>
        </w:rPr>
        <w:t>):</w:t>
      </w:r>
    </w:p>
    <w:p w:rsidR="00A561E8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типовая </w:t>
      </w:r>
    </w:p>
    <w:p w:rsidR="00A561E8" w:rsidRDefault="00A561E8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модифицированная (адаптированная)</w:t>
      </w:r>
    </w:p>
    <w:p w:rsidR="00A561E8" w:rsidRDefault="00A561E8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экспериментальная</w:t>
      </w:r>
    </w:p>
    <w:p w:rsidR="00A561E8" w:rsidRDefault="00A561E8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авторская</w:t>
      </w:r>
    </w:p>
    <w:p w:rsidR="00A561E8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Уровень образовательной программы: </w:t>
      </w:r>
      <w:r w:rsidRPr="002503A8">
        <w:rPr>
          <w:rFonts w:ascii="Times New Roman CYR" w:hAnsi="Times New Roman CYR" w:cs="Times New Roman CYR"/>
          <w:u w:val="single"/>
        </w:rPr>
        <w:t>дополнительная.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A561E8" w:rsidRDefault="00A561E8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 освоения дополнительной</w:t>
      </w:r>
      <w:r w:rsidRPr="00BB4FB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или части образовательной программы по договору (продолжительность обучения по договору) на момент вступления Договора в силу (п.7.1. настоящего договора) составляет  ____________ ч.</w:t>
      </w:r>
    </w:p>
    <w:p w:rsidR="00A561E8" w:rsidRPr="005548AB" w:rsidRDefault="00A561E8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BB4FB2">
        <w:rPr>
          <w:rFonts w:ascii="Times New Roman" w:hAnsi="Times New Roman" w:cs="Times New Roman"/>
          <w:sz w:val="24"/>
          <w:szCs w:val="24"/>
        </w:rPr>
        <w:t xml:space="preserve"> Срок обучения  по дополнительной  образовательной программе в  соответствии  с рабочим   учебным  планом    на момент вступления договора в силу (п.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4FB2">
        <w:rPr>
          <w:rFonts w:ascii="Times New Roman" w:hAnsi="Times New Roman" w:cs="Times New Roman"/>
          <w:sz w:val="24"/>
          <w:szCs w:val="24"/>
        </w:rPr>
        <w:t xml:space="preserve">.1. настоящего договора) составляет ______  </w:t>
      </w:r>
      <w:r w:rsidRPr="005548AB">
        <w:rPr>
          <w:rFonts w:ascii="Times New Roman" w:hAnsi="Times New Roman" w:cs="Times New Roman"/>
          <w:sz w:val="24"/>
          <w:szCs w:val="24"/>
        </w:rPr>
        <w:t>месяцев/лет.</w:t>
      </w:r>
    </w:p>
    <w:p w:rsidR="00A561E8" w:rsidRPr="00BB4FB2" w:rsidRDefault="00A561E8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BB4FB2">
        <w:rPr>
          <w:rFonts w:ascii="Times New Roman" w:hAnsi="Times New Roman" w:cs="Times New Roman"/>
          <w:sz w:val="24"/>
          <w:szCs w:val="24"/>
        </w:rPr>
        <w:t xml:space="preserve">1.3. Режим занятий: занятия проводятся  в групповой форме, во второй половине дня </w:t>
      </w:r>
    </w:p>
    <w:p w:rsidR="00A561E8" w:rsidRPr="00D34079" w:rsidRDefault="00A561E8" w:rsidP="00D34079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     раза в неделю,  т.е.      </w:t>
      </w:r>
      <w:r w:rsidRPr="00D76BA4">
        <w:rPr>
          <w:rFonts w:ascii="Times New Roman" w:hAnsi="Times New Roman" w:cs="Times New Roman"/>
          <w:sz w:val="24"/>
          <w:szCs w:val="24"/>
          <w:u w:val="single"/>
        </w:rPr>
        <w:t xml:space="preserve"> занятий в месяц.</w:t>
      </w:r>
      <w:r w:rsidRPr="00BB4FB2">
        <w:rPr>
          <w:b/>
        </w:rPr>
        <w:t xml:space="preserve">                       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>2. Права Исполнителя, Заказчика и Обучающ</w:t>
      </w:r>
      <w:r>
        <w:rPr>
          <w:rFonts w:ascii="Times New Roman CYR" w:hAnsi="Times New Roman CYR" w:cs="Times New Roman CYR"/>
          <w:b/>
        </w:rPr>
        <w:t>егося</w:t>
      </w:r>
    </w:p>
    <w:p w:rsidR="00A561E8" w:rsidRDefault="00A561E8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>2.1.</w:t>
      </w:r>
      <w:r>
        <w:rPr>
          <w:rFonts w:ascii="Times New Roman CYR" w:hAnsi="Times New Roman CYR" w:cs="Times New Roman CYR"/>
        </w:rPr>
        <w:t>Исполнитель</w:t>
      </w:r>
      <w:r w:rsidRPr="00D76BA4">
        <w:rPr>
          <w:rFonts w:ascii="Times New Roman CYR" w:hAnsi="Times New Roman CYR" w:cs="Times New Roman CYR"/>
        </w:rPr>
        <w:t xml:space="preserve"> вправе:</w:t>
      </w:r>
    </w:p>
    <w:p w:rsidR="00A561E8" w:rsidRDefault="00A561E8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предоставлять О</w:t>
      </w:r>
      <w:r w:rsidRPr="00BB4FB2">
        <w:rPr>
          <w:rFonts w:ascii="Times New Roman CYR" w:hAnsi="Times New Roman CYR" w:cs="Times New Roman CYR"/>
        </w:rPr>
        <w:t>бучающемуся дополнительные образовательные услуги (за рамками основной образовательной программы), наименование, объем и форма котор</w:t>
      </w:r>
      <w:r>
        <w:rPr>
          <w:rFonts w:ascii="Times New Roman CYR" w:hAnsi="Times New Roman CYR" w:cs="Times New Roman CYR"/>
        </w:rPr>
        <w:t>ых указаны в настоящем Договоре;</w:t>
      </w:r>
    </w:p>
    <w:p w:rsidR="00A561E8" w:rsidRDefault="00A561E8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 </w:t>
      </w:r>
      <w:r>
        <w:rPr>
          <w:rFonts w:ascii="Times New Roman CYR" w:hAnsi="Times New Roman CYR" w:cs="Times New Roman CYR"/>
        </w:rPr>
        <w:t>с</w:t>
      </w:r>
      <w:r w:rsidRPr="00BB4FB2">
        <w:rPr>
          <w:rFonts w:ascii="Times New Roman CYR" w:hAnsi="Times New Roman CYR" w:cs="Times New Roman CYR"/>
        </w:rPr>
        <w:t>амостоятельно осуществлять образовательный процесс</w:t>
      </w:r>
      <w:r>
        <w:rPr>
          <w:rFonts w:ascii="Times New Roman CYR" w:hAnsi="Times New Roman CYR" w:cs="Times New Roman CYR"/>
        </w:rPr>
        <w:t>;</w:t>
      </w:r>
    </w:p>
    <w:p w:rsidR="00A561E8" w:rsidRPr="00BB4FB2" w:rsidRDefault="00A561E8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п</w:t>
      </w:r>
      <w:r w:rsidRPr="00BB4FB2">
        <w:rPr>
          <w:rFonts w:ascii="Times New Roman CYR" w:hAnsi="Times New Roman CYR" w:cs="Times New Roman CYR"/>
        </w:rPr>
        <w:t>рименять к обучающемуся меры поощрения в соответствии с локальными нормативными актами Исполнителя.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 xml:space="preserve">2.2. </w:t>
      </w:r>
      <w:r w:rsidRPr="00BB4FB2">
        <w:rPr>
          <w:rFonts w:ascii="Times New Roman CYR" w:hAnsi="Times New Roman CYR" w:cs="Times New Roman CYR"/>
          <w:i/>
        </w:rPr>
        <w:t>Заказчик вправе: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Обращаться к исполнителю по вопросам, касающимся образовательного процесса;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561E8" w:rsidRPr="0050226B" w:rsidRDefault="00A561E8" w:rsidP="0050226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Получать полную и достоверную информацию о достижениях, о  поведении, эмоциональном состоянии </w:t>
      </w:r>
      <w:r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>,  отношения к образовательной деятельности.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B4FB2">
        <w:rPr>
          <w:b/>
          <w:bCs/>
        </w:rPr>
        <w:t>3.</w:t>
      </w:r>
      <w:r w:rsidRPr="00BB4FB2">
        <w:rPr>
          <w:bCs/>
        </w:rPr>
        <w:t xml:space="preserve"> </w:t>
      </w:r>
      <w:r w:rsidRPr="00BB4FB2">
        <w:rPr>
          <w:b/>
          <w:bCs/>
        </w:rPr>
        <w:t xml:space="preserve">Обязанности </w:t>
      </w:r>
      <w:r w:rsidRPr="00BB4FB2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BB4FB2">
        <w:rPr>
          <w:rFonts w:ascii="Times New Roman CYR" w:hAnsi="Times New Roman CYR" w:cs="Times New Roman CYR"/>
          <w:b/>
        </w:rPr>
        <w:t>Заказчика.</w:t>
      </w:r>
    </w:p>
    <w:p w:rsidR="00A561E8" w:rsidRPr="00D76BA4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BB4FB2">
        <w:rPr>
          <w:rFonts w:ascii="Times New Roman CYR" w:hAnsi="Times New Roman CYR" w:cs="Times New Roman CYR"/>
          <w:bCs/>
        </w:rPr>
        <w:t xml:space="preserve">3.1. </w:t>
      </w:r>
      <w:r>
        <w:rPr>
          <w:rFonts w:ascii="Times New Roman CYR" w:hAnsi="Times New Roman CYR" w:cs="Times New Roman CYR"/>
          <w:bCs/>
        </w:rPr>
        <w:t>Исполнитель</w:t>
      </w:r>
      <w:r w:rsidRPr="00D76BA4">
        <w:rPr>
          <w:rFonts w:ascii="Times New Roman CYR" w:hAnsi="Times New Roman CYR" w:cs="Times New Roman CYR"/>
          <w:bCs/>
        </w:rPr>
        <w:t xml:space="preserve"> обязан: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Зачислить Обучающ</w:t>
      </w:r>
      <w:r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в группу, согласно письменн</w:t>
      </w:r>
      <w:r>
        <w:rPr>
          <w:rFonts w:ascii="Times New Roman CYR" w:hAnsi="Times New Roman CYR" w:cs="Times New Roman CYR"/>
        </w:rPr>
        <w:t>ому заявлению</w:t>
      </w:r>
      <w:r w:rsidRPr="00BB4FB2">
        <w:rPr>
          <w:rFonts w:ascii="Times New Roman CYR" w:hAnsi="Times New Roman CYR" w:cs="Times New Roman CYR"/>
        </w:rPr>
        <w:t xml:space="preserve"> и Договора с родителями (законными представителями);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Обеспечить Обучающемуся, предусмотренные выбранной образовательной программой, условия ее освоения; 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Сохранить  место за Обучающи</w:t>
      </w:r>
      <w:r>
        <w:rPr>
          <w:rFonts w:ascii="Times New Roman CYR" w:hAnsi="Times New Roman CYR" w:cs="Times New Roman CYR"/>
        </w:rPr>
        <w:t>мся</w:t>
      </w:r>
      <w:r w:rsidRPr="00BB4FB2">
        <w:rPr>
          <w:rFonts w:ascii="Times New Roman CYR" w:hAnsi="Times New Roman CYR" w:cs="Times New Roman CYR"/>
        </w:rPr>
        <w:t xml:space="preserve">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Принимать от Заказчика плату за образовательные услуги;</w:t>
      </w:r>
    </w:p>
    <w:p w:rsidR="00A561E8" w:rsidRPr="00BB4FB2" w:rsidRDefault="00A561E8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 интеллектуальное, физическое и личностное развитие, развитие творческих способностей и интересов.</w:t>
      </w:r>
    </w:p>
    <w:p w:rsidR="00A561E8" w:rsidRDefault="00A561E8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282F75">
        <w:rPr>
          <w:rStyle w:val="FontStyle17"/>
        </w:rPr>
        <w:t>3.2.Заказчик обязан:</w:t>
      </w:r>
    </w:p>
    <w:p w:rsidR="00A561E8" w:rsidRDefault="00A561E8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BB4FB2">
        <w:rPr>
          <w:rStyle w:val="FontStyle17"/>
        </w:rPr>
        <w:t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 предоставлять платежные документы, подтверждающие такую оплату;</w:t>
      </w:r>
    </w:p>
    <w:p w:rsidR="00A561E8" w:rsidRDefault="00A561E8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BB4FB2">
        <w:rPr>
          <w:rStyle w:val="FontStyle17"/>
        </w:rPr>
        <w:t xml:space="preserve">- соблюдать требования, установленные в ст. 43 Федерального закона от 29 декабря 2012г № 273-ФЗ «Об образовании в Российской Федерации»:  </w:t>
      </w:r>
    </w:p>
    <w:p w:rsidR="00A561E8" w:rsidRDefault="00A561E8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Style w:val="FontStyle17"/>
        </w:rPr>
        <w:t>-</w:t>
      </w:r>
      <w:r w:rsidRPr="00BB4FB2">
        <w:rPr>
          <w:rFonts w:ascii="Times New Roman CYR" w:hAnsi="Times New Roman CYR" w:cs="Times New Roman CYR"/>
        </w:rPr>
        <w:t xml:space="preserve"> сообщать руководителю Исполнителя  информацию об изменении контактного телефона, места жительства</w:t>
      </w:r>
    </w:p>
    <w:p w:rsidR="00A561E8" w:rsidRDefault="00A561E8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при наличии претензий Исполнителя к поведению Обучающ</w:t>
      </w:r>
      <w:r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или его отношению к получению дополнительных образовательных услуг, по просьбе Исполнителя приходить для беседы, </w:t>
      </w:r>
    </w:p>
    <w:p w:rsidR="00A561E8" w:rsidRDefault="00A561E8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</w:t>
      </w:r>
      <w:r w:rsidRPr="00BB4FB2">
        <w:t>бережно относиться к имуществу исполнителя, в</w:t>
      </w:r>
      <w:r w:rsidRPr="00BB4FB2">
        <w:rPr>
          <w:rFonts w:ascii="Times New Roman CYR" w:hAnsi="Times New Roman CYR" w:cs="Times New Roman CYR"/>
        </w:rPr>
        <w:t xml:space="preserve">озмещать ущерб, причиненный </w:t>
      </w:r>
      <w:r>
        <w:rPr>
          <w:rFonts w:ascii="Times New Roman CYR" w:hAnsi="Times New Roman CYR" w:cs="Times New Roman CYR"/>
        </w:rPr>
        <w:t>Обучающимся</w:t>
      </w:r>
      <w:r w:rsidRPr="00BB4FB2">
        <w:rPr>
          <w:rFonts w:ascii="Times New Roman CYR" w:hAnsi="Times New Roman CYR" w:cs="Times New Roman CYR"/>
        </w:rPr>
        <w:t xml:space="preserve"> имуществу Исполнителя, в соответствии с законодательством РФ;</w:t>
      </w:r>
    </w:p>
    <w:p w:rsidR="00A561E8" w:rsidRDefault="00A561E8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извещать Исполнителя о причинах отсутствия на занятиях.</w:t>
      </w:r>
    </w:p>
    <w:p w:rsidR="00A561E8" w:rsidRPr="00281C02" w:rsidRDefault="00A561E8" w:rsidP="00281C02">
      <w:pPr>
        <w:pStyle w:val="Style9"/>
        <w:widowControl/>
        <w:tabs>
          <w:tab w:val="left" w:pos="427"/>
        </w:tabs>
        <w:spacing w:line="240" w:lineRule="auto"/>
      </w:pPr>
      <w:r w:rsidRPr="00BB4FB2">
        <w:rPr>
          <w:rFonts w:ascii="Times New Roman CYR" w:hAnsi="Times New Roman CYR" w:cs="Times New Roman CYR"/>
        </w:rPr>
        <w:t xml:space="preserve">- </w:t>
      </w:r>
      <w:r w:rsidRPr="00BB4FB2">
        <w:rPr>
          <w:rStyle w:val="FontStyle17"/>
        </w:rPr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 w:rsidRPr="00BB4FB2">
        <w:rPr>
          <w:rFonts w:ascii="Times New Roman CYR" w:hAnsi="Times New Roman CYR" w:cs="Times New Roman CYR"/>
        </w:rPr>
        <w:t>Исполнителя.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b/>
          <w:bCs/>
        </w:rPr>
      </w:pPr>
      <w:r w:rsidRPr="00BB4FB2">
        <w:rPr>
          <w:b/>
          <w:bCs/>
        </w:rPr>
        <w:t xml:space="preserve">4. Стоимость услуг,  сроки и порядок оплаты </w:t>
      </w:r>
    </w:p>
    <w:p w:rsidR="00A561E8" w:rsidRPr="00BB4FB2" w:rsidRDefault="00A561E8" w:rsidP="007A476C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BB4FB2">
        <w:rPr>
          <w:rFonts w:ascii="Times New Roman CYR" w:hAnsi="Times New Roman CYR" w:cs="Times New Roman CYR"/>
          <w:bCs/>
        </w:rPr>
        <w:t>4.1.Полная стоимость  платн</w:t>
      </w:r>
      <w:r>
        <w:rPr>
          <w:rFonts w:ascii="Times New Roman CYR" w:hAnsi="Times New Roman CYR" w:cs="Times New Roman CYR"/>
          <w:bCs/>
        </w:rPr>
        <w:t>ых образовательных услуг за весь</w:t>
      </w:r>
      <w:r w:rsidRPr="00BB4FB2">
        <w:rPr>
          <w:rFonts w:ascii="Times New Roman CYR" w:hAnsi="Times New Roman CYR" w:cs="Times New Roman CYR"/>
          <w:bCs/>
        </w:rPr>
        <w:t xml:space="preserve"> период обучения  Обучающе</w:t>
      </w:r>
      <w:r>
        <w:rPr>
          <w:rFonts w:ascii="Times New Roman CYR" w:hAnsi="Times New Roman CYR" w:cs="Times New Roman CYR"/>
          <w:bCs/>
        </w:rPr>
        <w:t>гося</w:t>
      </w:r>
      <w:r w:rsidRPr="00BB4FB2">
        <w:rPr>
          <w:rFonts w:ascii="Times New Roman CYR" w:hAnsi="Times New Roman CYR" w:cs="Times New Roman CYR"/>
          <w:bCs/>
        </w:rPr>
        <w:t xml:space="preserve">   составляет:_________________________     рублей.</w:t>
      </w:r>
    </w:p>
    <w:p w:rsidR="00A561E8" w:rsidRPr="00BB4FB2" w:rsidRDefault="00A561E8" w:rsidP="007A476C">
      <w:pPr>
        <w:pStyle w:val="NoSpacing"/>
      </w:pPr>
      <w:r w:rsidRPr="00BB4FB2">
        <w:t xml:space="preserve">4.2. Заказчик </w:t>
      </w:r>
      <w:r w:rsidRPr="00282F75">
        <w:t>ежемесячно</w:t>
      </w:r>
      <w:r w:rsidRPr="00BB4FB2">
        <w:rPr>
          <w:b/>
        </w:rPr>
        <w:t xml:space="preserve"> </w:t>
      </w:r>
      <w:r>
        <w:t xml:space="preserve"> в рублях оплачивает услуги   </w:t>
      </w:r>
      <w:r w:rsidRPr="00BB4FB2">
        <w:t>в сумме____________ руб. за 1час (одно занятие в соответствии с требованиями СанПиН).</w:t>
      </w:r>
    </w:p>
    <w:p w:rsidR="00A561E8" w:rsidRPr="00BB4FB2" w:rsidRDefault="00A561E8" w:rsidP="007A476C">
      <w:pPr>
        <w:pStyle w:val="NoSpacing"/>
      </w:pPr>
      <w:r w:rsidRPr="00BB4FB2">
        <w:t xml:space="preserve"> 4.3. Оплата производится не позднее </w:t>
      </w:r>
      <w:r w:rsidRPr="00282F75">
        <w:rPr>
          <w:u w:val="single"/>
        </w:rPr>
        <w:t>25 -го числа</w:t>
      </w:r>
      <w:r w:rsidRPr="00BB4FB2">
        <w:t xml:space="preserve"> текущего месяца, подлежащего оплате, по безналичному расчёту на внебюджетный счёт Исполнителя в Банке. </w:t>
      </w:r>
    </w:p>
    <w:p w:rsidR="00A561E8" w:rsidRDefault="00A561E8" w:rsidP="0050226B">
      <w:pPr>
        <w:pStyle w:val="NoSpacing"/>
      </w:pPr>
      <w:r w:rsidRPr="00BB4FB2">
        <w:t>4.4. Увеличение стоимости платных усл</w:t>
      </w:r>
      <w:r>
        <w:t>уг после заключения настоящего Д</w:t>
      </w:r>
      <w:r w:rsidRPr="00BB4FB2">
        <w:t>оговора не допускается, за исключением увеличения стоимости указанных услуг с учетом уровня инфляции согласно прейскуранту цен на платинные услуги, утвержденного органами  местного самоуправления.</w:t>
      </w:r>
    </w:p>
    <w:p w:rsidR="00A561E8" w:rsidRDefault="00A561E8" w:rsidP="006249C5">
      <w:pPr>
        <w:pStyle w:val="NoSpacing"/>
        <w:jc w:val="both"/>
      </w:pPr>
      <w:r>
        <w:t>4.5. Освобождены от оплаты за дополнительные услуги, оказываемые за плату следующие категории граждан: дети-инвалиды, дети сироты и дети, оставшиеся без попечения родителей, дети граждан Российской Федерации, принимающих участие в выполнении специальной военной операции.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B4FB2">
        <w:rPr>
          <w:b/>
          <w:bCs/>
        </w:rPr>
        <w:t xml:space="preserve">5. </w:t>
      </w:r>
      <w:r w:rsidRPr="00BB4FB2">
        <w:rPr>
          <w:rFonts w:ascii="Times New Roman CYR" w:hAnsi="Times New Roman CYR" w:cs="Times New Roman CYR"/>
          <w:b/>
          <w:bCs/>
        </w:rPr>
        <w:t>Основания  изменения и расторжения Договора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>5.1.</w:t>
      </w:r>
      <w:r w:rsidRPr="00BB4FB2">
        <w:rPr>
          <w:rFonts w:ascii="Times New Roman CYR" w:hAnsi="Times New Roman CYR" w:cs="Times New Roman CYR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5.2.  Настоящий Договор может быть расторгнут по соглашению Сторон; по инициативе Исполнителя в одностороннем порядке в случаях: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просрочки оплаты стоимости платных образовательных услуг,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невозможности надлежащего исполнения обязательства по оказанию платных образовательных услуг вследствие действий </w:t>
      </w:r>
      <w:r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>,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в иных случаях, предусмотренных законодательством Российской Федерации.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5.3. Настоящий Договор расторгается досрочно:</w:t>
      </w:r>
    </w:p>
    <w:p w:rsidR="00A561E8" w:rsidRPr="005548AB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48AB">
        <w:rPr>
          <w:rFonts w:ascii="Times New Roman CYR" w:hAnsi="Times New Roman CYR" w:cs="Times New Roman CYR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5548AB">
        <w:rPr>
          <w:rFonts w:ascii="Times New Roman CYR" w:hAnsi="Times New Roman CYR" w:cs="Times New Roman CYR"/>
        </w:rPr>
        <w:tab/>
      </w:r>
      <w:r w:rsidRPr="005548AB">
        <w:rPr>
          <w:rFonts w:ascii="Times New Roman CYR" w:hAnsi="Times New Roman CYR" w:cs="Times New Roman CYR"/>
        </w:rPr>
        <w:tab/>
      </w:r>
    </w:p>
    <w:p w:rsidR="00A561E8" w:rsidRDefault="00A561E8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48AB">
        <w:rPr>
          <w:rFonts w:ascii="Times New Roman CYR" w:hAnsi="Times New Roman CYR" w:cs="Times New Roman CYR"/>
        </w:rPr>
        <w:t>- по обстоятельствам, не зависящим</w:t>
      </w:r>
      <w:r w:rsidRPr="00BB4FB2">
        <w:rPr>
          <w:rFonts w:ascii="Times New Roman CYR" w:hAnsi="Times New Roman CYR" w:cs="Times New Roman CYR"/>
        </w:rPr>
        <w:t xml:space="preserve"> от воли родителей (законных представителей) несовершеннолетнего </w:t>
      </w:r>
      <w:r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 xml:space="preserve">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A561E8" w:rsidRDefault="00A561E8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5.3.1.Досрочное прекращение образовательных отношений по инициативе родителей (законных представителей) несовершеннолетнего </w:t>
      </w:r>
      <w:r>
        <w:rPr>
          <w:rFonts w:ascii="Times New Roman CYR" w:hAnsi="Times New Roman CYR" w:cs="Times New Roman CYR"/>
        </w:rPr>
        <w:t>О</w:t>
      </w:r>
      <w:r w:rsidRPr="00BB4FB2">
        <w:rPr>
          <w:rFonts w:ascii="Times New Roman CYR" w:hAnsi="Times New Roman CYR" w:cs="Times New Roman CYR"/>
        </w:rPr>
        <w:t>бучающ</w:t>
      </w:r>
      <w:r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не влечет за собой каких-либо дополнительных, в т.ч. материальных, обязательств Заказчика перед Исполнителем.</w:t>
      </w:r>
    </w:p>
    <w:p w:rsidR="00A561E8" w:rsidRDefault="00A561E8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5.3.2. </w:t>
      </w:r>
      <w:r>
        <w:rPr>
          <w:rFonts w:ascii="Times New Roman CYR" w:hAnsi="Times New Roman CYR" w:cs="Times New Roman CYR"/>
        </w:rPr>
        <w:t>Исполнитель</w:t>
      </w:r>
      <w:r w:rsidRPr="00BB4FB2">
        <w:rPr>
          <w:rFonts w:ascii="Times New Roman CYR" w:hAnsi="Times New Roman CYR" w:cs="Times New Roman CYR"/>
        </w:rPr>
        <w:t xml:space="preserve"> вправе отказаться от исполнения обязательств по Договору, </w:t>
      </w:r>
      <w:r>
        <w:rPr>
          <w:rFonts w:ascii="Times New Roman CYR" w:hAnsi="Times New Roman CYR" w:cs="Times New Roman CYR"/>
        </w:rPr>
        <w:t>при условии полного возмещения З</w:t>
      </w:r>
      <w:r w:rsidRPr="00BB4FB2">
        <w:rPr>
          <w:rFonts w:ascii="Times New Roman CYR" w:hAnsi="Times New Roman CYR" w:cs="Times New Roman CYR"/>
        </w:rPr>
        <w:t>аказчику убытков.</w:t>
      </w:r>
    </w:p>
    <w:p w:rsidR="00A561E8" w:rsidRPr="0050226B" w:rsidRDefault="00A561E8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</w:rPr>
      </w:pPr>
      <w:r w:rsidRPr="00BB4FB2">
        <w:rPr>
          <w:rFonts w:ascii="Times New Roman CYR" w:hAnsi="Times New Roman CYR" w:cs="Times New Roman CYR"/>
          <w:b/>
        </w:rPr>
        <w:t xml:space="preserve">6. Ответственность </w:t>
      </w:r>
      <w:r w:rsidRPr="00BB4FB2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BB4FB2">
        <w:rPr>
          <w:rFonts w:ascii="Times New Roman CYR" w:hAnsi="Times New Roman CYR" w:cs="Times New Roman CYR"/>
          <w:b/>
        </w:rPr>
        <w:t>Заказчика</w:t>
      </w:r>
      <w:r w:rsidRPr="00BB4FB2">
        <w:rPr>
          <w:rFonts w:ascii="Times New Roman CYR" w:hAnsi="Times New Roman CYR" w:cs="Times New Roman CYR"/>
          <w:b/>
          <w:color w:val="FF0000"/>
        </w:rPr>
        <w:t xml:space="preserve"> 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6.2. При обнаружении недостатка образовательной услуги, в т.ч.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безвозмездного оказания образовательной услуги.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соразмерного уменьшения стоимости оказанной образовательной услуги.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561E8" w:rsidRPr="00BB4FB2" w:rsidRDefault="00A561E8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 устранены Исполнителем в срок ____________________________________________________________.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6.4. Если </w:t>
      </w:r>
      <w:r>
        <w:rPr>
          <w:rFonts w:ascii="Times New Roman CYR" w:hAnsi="Times New Roman CYR" w:cs="Times New Roman CYR"/>
        </w:rPr>
        <w:t>Исполнитель</w:t>
      </w:r>
      <w:r w:rsidRPr="00BB4FB2">
        <w:rPr>
          <w:rFonts w:ascii="Times New Roman CYR" w:hAnsi="Times New Roman CYR" w:cs="Times New Roman CYR"/>
        </w:rPr>
        <w:t xml:space="preserve">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 xml:space="preserve">- назначить Исполнителю новый срок, в течение которого </w:t>
      </w:r>
      <w:r>
        <w:rPr>
          <w:rFonts w:ascii="Times New Roman CYR" w:hAnsi="Times New Roman CYR" w:cs="Times New Roman CYR"/>
        </w:rPr>
        <w:t>Исполнитель</w:t>
      </w:r>
      <w:r w:rsidRPr="00BB4FB2">
        <w:rPr>
          <w:rFonts w:ascii="Times New Roman CYR" w:hAnsi="Times New Roman CYR" w:cs="Times New Roman CYR"/>
        </w:rPr>
        <w:t xml:space="preserve"> должен приступить к оказанию платной образовательной услуги и (или) закончить оказание платной образовательной услуги;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>- потребовать уменьшения стоимости образовательной услуги,</w:t>
      </w: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>- расторгнуть настоящий Договор.</w:t>
      </w:r>
    </w:p>
    <w:p w:rsidR="00A561E8" w:rsidRPr="0050226B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6.5.Заказчик вправе потребовать полного возмещения убытков, 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A561E8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>7. Срок действия Договора</w:t>
      </w:r>
      <w:r>
        <w:rPr>
          <w:rFonts w:ascii="Times New Roman CYR" w:hAnsi="Times New Roman CYR" w:cs="Times New Roman CYR"/>
          <w:b/>
        </w:rPr>
        <w:t>.</w:t>
      </w:r>
    </w:p>
    <w:p w:rsidR="00A561E8" w:rsidRPr="00BB4FB2" w:rsidRDefault="00A561E8" w:rsidP="007A476C">
      <w:pPr>
        <w:pStyle w:val="NoSpacing"/>
      </w:pPr>
      <w:r>
        <w:t>7.1. Настоящий Д</w:t>
      </w:r>
      <w:r w:rsidRPr="00BB4FB2">
        <w:t>оговор вступает в силу с «_____» ___________</w:t>
      </w:r>
      <w:r>
        <w:t>___</w:t>
      </w:r>
      <w:r w:rsidRPr="00BB4FB2">
        <w:t xml:space="preserve">_20_____г. и действует до полного исполнения сторонами обязательств, т.е. </w:t>
      </w:r>
      <w:r>
        <w:t>п</w:t>
      </w:r>
      <w:r w:rsidRPr="00BB4FB2">
        <w:t>о</w:t>
      </w:r>
      <w:r w:rsidRPr="00BB4FB2">
        <w:rPr>
          <w:b/>
        </w:rPr>
        <w:t xml:space="preserve">  «_____»__________________</w:t>
      </w:r>
      <w:r w:rsidRPr="00BB4FB2">
        <w:t>20___ г.</w:t>
      </w:r>
    </w:p>
    <w:p w:rsidR="00A561E8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A561E8" w:rsidRPr="00BB4FB2" w:rsidRDefault="00A561E8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>8.Заключительные положения.</w:t>
      </w:r>
    </w:p>
    <w:p w:rsidR="00A561E8" w:rsidRPr="00BB4FB2" w:rsidRDefault="00A561E8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t xml:space="preserve">8.1. </w:t>
      </w:r>
      <w:r w:rsidRPr="00BB4FB2">
        <w:rPr>
          <w:rFonts w:ascii="Times New Roman CYR" w:hAnsi="Times New Roman CYR" w:cs="Times New Roman CYR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561E8" w:rsidRPr="00BB4FB2" w:rsidRDefault="00A561E8" w:rsidP="007A476C">
      <w:pPr>
        <w:pStyle w:val="NoSpacing"/>
        <w:rPr>
          <w:rFonts w:ascii="Times New Roman CYR" w:hAnsi="Times New Roman CYR" w:cs="Times New Roman CYR"/>
        </w:rPr>
      </w:pPr>
      <w:r>
        <w:t>8.2. Настоящий Д</w:t>
      </w:r>
      <w:r w:rsidRPr="00BB4FB2">
        <w:t xml:space="preserve">оговор составлен в  двух экземплярах, имеющих равную юридическую силу, по одному для каждой стороны. Изменения </w:t>
      </w:r>
      <w:r w:rsidRPr="00BB4FB2">
        <w:rPr>
          <w:rFonts w:ascii="Times New Roman CYR" w:hAnsi="Times New Roman CYR" w:cs="Times New Roman CYR"/>
        </w:rPr>
        <w:t xml:space="preserve"> и дополнения  настоящего Договора производятся только в письменной форме, подписываются обеими Сторонами.</w:t>
      </w:r>
    </w:p>
    <w:p w:rsidR="00A561E8" w:rsidRPr="00BB4FB2" w:rsidRDefault="00A561E8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8.3. Изменения Договора оформляются дополнительными соглашениями к Договору.</w:t>
      </w:r>
    </w:p>
    <w:p w:rsidR="00A561E8" w:rsidRPr="005548AB" w:rsidRDefault="00A561E8" w:rsidP="003A57EE">
      <w:pPr>
        <w:pStyle w:val="NoSpacing"/>
        <w:ind w:left="1416" w:firstLine="708"/>
        <w:rPr>
          <w:b/>
        </w:rPr>
      </w:pPr>
      <w:r w:rsidRPr="005548AB">
        <w:rPr>
          <w:b/>
          <w:bCs/>
        </w:rPr>
        <w:t xml:space="preserve">9. </w:t>
      </w:r>
      <w:r w:rsidRPr="005548AB">
        <w:rPr>
          <w:b/>
        </w:rPr>
        <w:t xml:space="preserve"> Реквизиты и подписи сторон.</w:t>
      </w: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A561E8" w:rsidRPr="005548AB" w:rsidTr="00626348">
        <w:tc>
          <w:tcPr>
            <w:tcW w:w="3284" w:type="dxa"/>
          </w:tcPr>
          <w:p w:rsidR="00A561E8" w:rsidRPr="00626348" w:rsidRDefault="00A561E8" w:rsidP="000F35FA">
            <w:pPr>
              <w:pStyle w:val="NoSpacing"/>
              <w:rPr>
                <w:b/>
              </w:rPr>
            </w:pPr>
            <w:r w:rsidRPr="00626348">
              <w:rPr>
                <w:b/>
              </w:rPr>
              <w:t>Исполнитель:  </w:t>
            </w:r>
          </w:p>
          <w:p w:rsidR="00A561E8" w:rsidRPr="00FA21DC" w:rsidRDefault="00A561E8" w:rsidP="000F35FA">
            <w:pPr>
              <w:pStyle w:val="NoSpacing"/>
            </w:pPr>
            <w:r>
              <w:t>Муниципальное бюджетное</w:t>
            </w:r>
            <w:r w:rsidRPr="00FA21DC">
              <w:t xml:space="preserve"> дошкольн</w:t>
            </w:r>
            <w:r>
              <w:t>ое образовательное учреждение  детский сад № 28ст. Темижбекская МО Кавказский район</w:t>
            </w:r>
          </w:p>
          <w:p w:rsidR="00A561E8" w:rsidRPr="00FA21DC" w:rsidRDefault="00A561E8" w:rsidP="000F35FA">
            <w:pPr>
              <w:pStyle w:val="NoSpacing"/>
            </w:pPr>
            <w:r>
              <w:t>352150</w:t>
            </w:r>
            <w:r w:rsidRPr="00FA21DC">
              <w:t>, РФ Краснодарский край, Ка</w:t>
            </w:r>
            <w:r>
              <w:t>вказский район, ст. Темижбекская, ул. Расшеватская, 101</w:t>
            </w:r>
          </w:p>
          <w:p w:rsidR="00A561E8" w:rsidRDefault="00A561E8" w:rsidP="000F35FA">
            <w:pPr>
              <w:pStyle w:val="NoSpacing"/>
            </w:pPr>
            <w:r>
              <w:t>тел/факс 88619351691</w:t>
            </w:r>
          </w:p>
          <w:p w:rsidR="00A561E8" w:rsidRPr="006249C5" w:rsidRDefault="00A561E8" w:rsidP="000F35FA">
            <w:pPr>
              <w:pStyle w:val="NoSpacing"/>
            </w:pPr>
            <w:r w:rsidRPr="006249C5">
              <w:t xml:space="preserve">  </w:t>
            </w:r>
            <w:r w:rsidRPr="00FA21DC">
              <w:t>сайт</w:t>
            </w:r>
            <w:r w:rsidRPr="006249C5">
              <w:t xml:space="preserve">: </w:t>
            </w:r>
            <w:r w:rsidRPr="00626348">
              <w:rPr>
                <w:lang w:val="en-US"/>
              </w:rPr>
              <w:t>http</w:t>
            </w:r>
            <w:r w:rsidRPr="006249C5">
              <w:t>://28.</w:t>
            </w:r>
            <w:r w:rsidRPr="00626348">
              <w:rPr>
                <w:lang w:val="en-US"/>
              </w:rPr>
              <w:t>kropds</w:t>
            </w:r>
            <w:r w:rsidRPr="006249C5">
              <w:t>.</w:t>
            </w:r>
            <w:r w:rsidRPr="00626348">
              <w:rPr>
                <w:lang w:val="en-US"/>
              </w:rPr>
              <w:t>ru</w:t>
            </w:r>
          </w:p>
          <w:p w:rsidR="00A561E8" w:rsidRPr="006249C5" w:rsidRDefault="00A561E8" w:rsidP="000F35FA">
            <w:pPr>
              <w:pStyle w:val="NoSpacing"/>
            </w:pPr>
            <w:r w:rsidRPr="006249C5">
              <w:t xml:space="preserve"> </w:t>
            </w:r>
            <w:r w:rsidRPr="00626348">
              <w:rPr>
                <w:lang w:val="en-US"/>
              </w:rPr>
              <w:t>e</w:t>
            </w:r>
            <w:r w:rsidRPr="006249C5">
              <w:t>-</w:t>
            </w:r>
            <w:r w:rsidRPr="00626348">
              <w:rPr>
                <w:lang w:val="en-US"/>
              </w:rPr>
              <w:t>mail</w:t>
            </w:r>
            <w:r w:rsidRPr="006249C5">
              <w:t>:</w:t>
            </w:r>
            <w:r w:rsidRPr="00626348">
              <w:rPr>
                <w:lang w:val="en-US"/>
              </w:rPr>
              <w:t>mdou</w:t>
            </w:r>
            <w:r w:rsidRPr="006249C5">
              <w:t>28</w:t>
            </w:r>
            <w:r w:rsidRPr="00626348">
              <w:rPr>
                <w:lang w:val="en-US"/>
              </w:rPr>
              <w:t>kvz</w:t>
            </w:r>
            <w:r w:rsidRPr="006249C5">
              <w:t>@</w:t>
            </w:r>
            <w:r w:rsidRPr="00626348">
              <w:rPr>
                <w:lang w:val="en-US"/>
              </w:rPr>
              <w:t>mail</w:t>
            </w:r>
            <w:r w:rsidRPr="006249C5">
              <w:t>.</w:t>
            </w:r>
            <w:r w:rsidRPr="00626348">
              <w:rPr>
                <w:lang w:val="en-US"/>
              </w:rPr>
              <w:t>ru</w:t>
            </w:r>
          </w:p>
          <w:p w:rsidR="00A561E8" w:rsidRPr="005F1D29" w:rsidRDefault="00A561E8" w:rsidP="000F35FA">
            <w:pPr>
              <w:pStyle w:val="NoSpacing"/>
            </w:pPr>
            <w:r w:rsidRPr="00FA21DC">
              <w:t>ИНН</w:t>
            </w:r>
            <w:r w:rsidRPr="006249C5">
              <w:t>/</w:t>
            </w:r>
            <w:r w:rsidRPr="00FA21DC">
              <w:t>КПП</w:t>
            </w:r>
            <w:r w:rsidRPr="006249C5">
              <w:t xml:space="preserve"> 2332013800</w:t>
            </w:r>
            <w:r>
              <w:t>/233201001</w:t>
            </w:r>
          </w:p>
          <w:p w:rsidR="00A561E8" w:rsidRDefault="00A561E8" w:rsidP="000F35FA">
            <w:pPr>
              <w:pStyle w:val="NoSpacing"/>
            </w:pPr>
            <w:r>
              <w:t>ОГРН1022303882765</w:t>
            </w:r>
          </w:p>
          <w:p w:rsidR="00A561E8" w:rsidRDefault="00A561E8" w:rsidP="000F35FA">
            <w:pPr>
              <w:pStyle w:val="NoSpacing"/>
            </w:pPr>
            <w:r>
              <w:t>Единый казначейский счет</w:t>
            </w:r>
          </w:p>
          <w:p w:rsidR="00A561E8" w:rsidRPr="00FA21DC" w:rsidRDefault="00A561E8" w:rsidP="000F35FA">
            <w:pPr>
              <w:pStyle w:val="NoSpacing"/>
            </w:pPr>
            <w:r>
              <w:t>40102810945370000010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 xml:space="preserve">БИК </w:t>
            </w:r>
            <w:r>
              <w:t xml:space="preserve">ТОФК  </w:t>
            </w:r>
            <w:r w:rsidRPr="00FA21DC">
              <w:t>0</w:t>
            </w:r>
            <w:r>
              <w:t>10349101</w:t>
            </w:r>
          </w:p>
          <w:p w:rsidR="00A561E8" w:rsidRPr="00FA21DC" w:rsidRDefault="00A561E8" w:rsidP="000F35FA">
            <w:pPr>
              <w:pStyle w:val="NoSpacing"/>
            </w:pPr>
            <w:r>
              <w:t>Казначейский счет (р/с)</w:t>
            </w:r>
            <w:r w:rsidRPr="00FA21DC">
              <w:t xml:space="preserve"> </w:t>
            </w:r>
            <w:r>
              <w:t>03234643036180001800</w:t>
            </w:r>
          </w:p>
          <w:p w:rsidR="00A561E8" w:rsidRDefault="00A561E8" w:rsidP="000F35FA">
            <w:pPr>
              <w:pStyle w:val="NoSpacing"/>
            </w:pPr>
            <w:r w:rsidRPr="00FA21DC">
              <w:t>Ю</w:t>
            </w:r>
            <w:r>
              <w:t>ЖНОЕ</w:t>
            </w:r>
            <w:r w:rsidRPr="00FA21DC">
              <w:t xml:space="preserve"> ГУ Б</w:t>
            </w:r>
            <w:r>
              <w:t>АНКА</w:t>
            </w:r>
            <w:r w:rsidRPr="00FA21DC">
              <w:t xml:space="preserve"> </w:t>
            </w:r>
            <w:r>
              <w:t>РОССИИ//</w:t>
            </w:r>
          </w:p>
          <w:p w:rsidR="00A561E8" w:rsidRPr="00FA21DC" w:rsidRDefault="00A561E8" w:rsidP="000F35FA">
            <w:pPr>
              <w:pStyle w:val="NoSpacing"/>
            </w:pPr>
            <w:r>
              <w:t>УФК по Краснодарскому краю  г.Краснодар</w:t>
            </w:r>
          </w:p>
          <w:p w:rsidR="00A561E8" w:rsidRPr="00FA21DC" w:rsidRDefault="00A561E8" w:rsidP="000F35FA">
            <w:pPr>
              <w:pStyle w:val="NoSpacing"/>
            </w:pPr>
            <w:r>
              <w:t>Заведующий Дегтярева О.П.</w:t>
            </w:r>
            <w:r w:rsidRPr="00FA21DC">
              <w:t xml:space="preserve"> ________________________</w:t>
            </w:r>
          </w:p>
          <w:p w:rsidR="00A561E8" w:rsidRPr="00FA21DC" w:rsidRDefault="00A561E8" w:rsidP="00626348">
            <w:pPr>
              <w:pStyle w:val="NoSpacing"/>
              <w:jc w:val="center"/>
            </w:pPr>
            <w:r w:rsidRPr="00FA21DC">
              <w:t>подпись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МП</w:t>
            </w:r>
          </w:p>
        </w:tc>
        <w:tc>
          <w:tcPr>
            <w:tcW w:w="3285" w:type="dxa"/>
          </w:tcPr>
          <w:p w:rsidR="00A561E8" w:rsidRPr="00626348" w:rsidRDefault="00A561E8" w:rsidP="000F35FA">
            <w:pPr>
              <w:pStyle w:val="NoSpacing"/>
              <w:rPr>
                <w:b/>
              </w:rPr>
            </w:pPr>
            <w:r w:rsidRPr="00626348">
              <w:rPr>
                <w:b/>
              </w:rPr>
              <w:t>Заказчик, законный представитель Обучающегося</w:t>
            </w:r>
          </w:p>
          <w:p w:rsidR="00A561E8" w:rsidRPr="00FA21DC" w:rsidRDefault="00A561E8" w:rsidP="00626348">
            <w:pPr>
              <w:pStyle w:val="NoSpacing"/>
              <w:jc w:val="center"/>
            </w:pPr>
            <w:r w:rsidRPr="00626348">
              <w:rPr>
                <w:u w:val="single"/>
              </w:rPr>
              <w:tab/>
            </w:r>
            <w:r w:rsidRPr="00626348">
              <w:rPr>
                <w:u w:val="single"/>
              </w:rPr>
              <w:tab/>
            </w:r>
            <w:r w:rsidRPr="00626348">
              <w:rPr>
                <w:u w:val="single"/>
              </w:rPr>
              <w:tab/>
              <w:t xml:space="preserve">______  </w:t>
            </w:r>
            <w:r w:rsidRPr="00626348">
              <w:rPr>
                <w:u w:val="single"/>
              </w:rPr>
              <w:tab/>
            </w:r>
            <w:r w:rsidRPr="00626348">
              <w:rPr>
                <w:u w:val="single"/>
              </w:rPr>
              <w:tab/>
            </w:r>
            <w:r w:rsidRPr="00626348">
              <w:rPr>
                <w:u w:val="single"/>
              </w:rPr>
              <w:tab/>
              <w:t xml:space="preserve">______   </w:t>
            </w:r>
            <w:r w:rsidRPr="00FA21DC">
              <w:t xml:space="preserve">(Ф.И.О. полностью) 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 xml:space="preserve">паспортные данные: 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серия_______ № __________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выдан ___________________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кем _____________________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_________________________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место жительства _________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_________________________</w:t>
            </w:r>
          </w:p>
          <w:p w:rsidR="00A561E8" w:rsidRPr="00FA21DC" w:rsidRDefault="00A561E8" w:rsidP="00626348">
            <w:pPr>
              <w:pStyle w:val="NoSpacing"/>
              <w:pBdr>
                <w:bottom w:val="single" w:sz="12" w:space="1" w:color="auto"/>
              </w:pBdr>
            </w:pPr>
            <w:r>
              <w:t>контактный телефон ______</w:t>
            </w:r>
          </w:p>
          <w:p w:rsidR="00A561E8" w:rsidRPr="00FA21DC" w:rsidRDefault="00A561E8" w:rsidP="000F35FA">
            <w:pPr>
              <w:pStyle w:val="NoSpacing"/>
            </w:pPr>
            <w:r>
              <w:t>С уставом, регистрационным номером лицензии на осуществление образовательной деятельности и ее датой,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с настоящим договором ознакомлен и согласен</w:t>
            </w:r>
          </w:p>
          <w:p w:rsidR="00A561E8" w:rsidRPr="00FA21DC" w:rsidRDefault="00A561E8" w:rsidP="000F35FA">
            <w:pPr>
              <w:pStyle w:val="NoSpacing"/>
            </w:pPr>
            <w:r>
              <w:t>________________________</w:t>
            </w:r>
          </w:p>
          <w:p w:rsidR="00A561E8" w:rsidRPr="00FA21DC" w:rsidRDefault="00A561E8" w:rsidP="00626348">
            <w:pPr>
              <w:pStyle w:val="NoSpacing"/>
              <w:jc w:val="center"/>
            </w:pPr>
            <w:r w:rsidRPr="00FA21DC">
              <w:t>подпись заказчика, законного представителя Обучающегося,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_________________________</w:t>
            </w:r>
          </w:p>
          <w:p w:rsidR="00A561E8" w:rsidRPr="00FA21DC" w:rsidRDefault="00A561E8" w:rsidP="00626348">
            <w:pPr>
              <w:pStyle w:val="NoSpacing"/>
              <w:jc w:val="center"/>
            </w:pPr>
            <w:r w:rsidRPr="00FA21DC">
              <w:t xml:space="preserve"> расшифровка подписи</w:t>
            </w:r>
          </w:p>
          <w:p w:rsidR="00A561E8" w:rsidRPr="00FA21DC" w:rsidRDefault="00A561E8" w:rsidP="00626348">
            <w:pPr>
              <w:pStyle w:val="NoSpacing"/>
              <w:jc w:val="both"/>
            </w:pPr>
          </w:p>
        </w:tc>
        <w:tc>
          <w:tcPr>
            <w:tcW w:w="3285" w:type="dxa"/>
          </w:tcPr>
          <w:p w:rsidR="00A561E8" w:rsidRPr="00626348" w:rsidRDefault="00A561E8" w:rsidP="000F35FA">
            <w:pPr>
              <w:pStyle w:val="NoSpacing"/>
              <w:rPr>
                <w:b/>
              </w:rPr>
            </w:pPr>
            <w:r w:rsidRPr="00626348">
              <w:rPr>
                <w:b/>
              </w:rPr>
              <w:t>Обучающийся</w:t>
            </w:r>
          </w:p>
          <w:p w:rsidR="00A561E8" w:rsidRPr="00FA21DC" w:rsidRDefault="00A561E8" w:rsidP="00626348">
            <w:pPr>
              <w:pStyle w:val="NoSpacing"/>
              <w:jc w:val="center"/>
            </w:pPr>
            <w:r w:rsidRPr="00626348">
              <w:rPr>
                <w:u w:val="single"/>
              </w:rPr>
              <w:tab/>
            </w:r>
            <w:r w:rsidRPr="00626348">
              <w:rPr>
                <w:u w:val="single"/>
              </w:rPr>
              <w:tab/>
            </w:r>
            <w:r w:rsidRPr="00626348">
              <w:rPr>
                <w:u w:val="single"/>
              </w:rPr>
              <w:tab/>
              <w:t xml:space="preserve">______  </w:t>
            </w:r>
            <w:r w:rsidRPr="00626348">
              <w:rPr>
                <w:u w:val="single"/>
              </w:rPr>
              <w:tab/>
            </w:r>
            <w:r w:rsidRPr="00626348">
              <w:rPr>
                <w:u w:val="single"/>
              </w:rPr>
              <w:tab/>
            </w:r>
            <w:r w:rsidRPr="00626348">
              <w:rPr>
                <w:u w:val="single"/>
              </w:rPr>
              <w:tab/>
              <w:t xml:space="preserve">______   </w:t>
            </w:r>
            <w:r w:rsidRPr="00FA21DC">
              <w:t xml:space="preserve">(Ф.И.О. полностью) 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место жительства _________</w:t>
            </w:r>
          </w:p>
          <w:p w:rsidR="00A561E8" w:rsidRPr="00FA21DC" w:rsidRDefault="00A561E8" w:rsidP="000F35FA">
            <w:pPr>
              <w:pStyle w:val="NoSpacing"/>
            </w:pPr>
            <w:r w:rsidRPr="00FA21DC">
              <w:t>_________________________</w:t>
            </w:r>
          </w:p>
          <w:p w:rsidR="00A561E8" w:rsidRPr="00626348" w:rsidRDefault="00A561E8" w:rsidP="000F35FA">
            <w:pPr>
              <w:pStyle w:val="NoSpacing"/>
              <w:rPr>
                <w:b/>
              </w:rPr>
            </w:pPr>
            <w:r w:rsidRPr="00626348">
              <w:rPr>
                <w:b/>
              </w:rPr>
              <w:t>_________________________</w:t>
            </w:r>
          </w:p>
          <w:p w:rsidR="00A561E8" w:rsidRPr="00FA21DC" w:rsidRDefault="00A561E8" w:rsidP="0040320F">
            <w:pPr>
              <w:pStyle w:val="NoSpacing"/>
            </w:pPr>
            <w:r>
              <w:t>контактный телефон ______</w:t>
            </w:r>
          </w:p>
          <w:p w:rsidR="00A561E8" w:rsidRPr="00626348" w:rsidRDefault="00A561E8" w:rsidP="0040320F">
            <w:pPr>
              <w:pStyle w:val="NoSpacing"/>
              <w:rPr>
                <w:b/>
              </w:rPr>
            </w:pPr>
            <w:r w:rsidRPr="00FA21DC">
              <w:t>_________________________</w:t>
            </w:r>
          </w:p>
        </w:tc>
      </w:tr>
    </w:tbl>
    <w:p w:rsidR="00A561E8" w:rsidRDefault="00A561E8" w:rsidP="00027243">
      <w:pPr>
        <w:pStyle w:val="NoSpacing"/>
      </w:pPr>
      <w:r w:rsidRPr="000B71B0">
        <w:t>Отметка о получении 2-го экземпляра Заказчиком</w:t>
      </w:r>
      <w:r>
        <w:t>, законным представителем Обучающегося</w:t>
      </w:r>
      <w:r w:rsidRPr="000B71B0">
        <w:t> </w:t>
      </w:r>
    </w:p>
    <w:p w:rsidR="00A561E8" w:rsidRDefault="00A561E8" w:rsidP="00027243">
      <w:pPr>
        <w:pStyle w:val="NoSpacing"/>
      </w:pPr>
      <w:r w:rsidRPr="000B71B0">
        <w:t>Дата: «___»____________20___г.</w:t>
      </w:r>
    </w:p>
    <w:p w:rsidR="00A561E8" w:rsidRDefault="00A561E8" w:rsidP="00027243">
      <w:pPr>
        <w:pStyle w:val="NoSpacing"/>
      </w:pPr>
    </w:p>
    <w:p w:rsidR="00A561E8" w:rsidRDefault="00A561E8" w:rsidP="00027243">
      <w:pPr>
        <w:pStyle w:val="NoSpacing"/>
      </w:pPr>
      <w:r w:rsidRPr="000B71B0">
        <w:t xml:space="preserve"> ____________</w:t>
      </w:r>
      <w:r>
        <w:t>________</w:t>
      </w:r>
      <w:r w:rsidRPr="000B71B0">
        <w:t>__/_</w:t>
      </w:r>
      <w:r>
        <w:t>______________________________/</w:t>
      </w:r>
    </w:p>
    <w:p w:rsidR="00A561E8" w:rsidRPr="00143817" w:rsidRDefault="00A561E8" w:rsidP="007A476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75960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</w:t>
      </w:r>
      <w:r w:rsidRPr="00B75960">
        <w:rPr>
          <w:sz w:val="20"/>
          <w:szCs w:val="20"/>
        </w:rPr>
        <w:t>(расшифровка подписи</w:t>
      </w:r>
      <w:r>
        <w:rPr>
          <w:sz w:val="20"/>
          <w:szCs w:val="20"/>
        </w:rPr>
        <w:t>)</w:t>
      </w:r>
    </w:p>
    <w:p w:rsidR="00A561E8" w:rsidRPr="00BB4FB2" w:rsidRDefault="00A561E8" w:rsidP="007A476C">
      <w:pPr>
        <w:pStyle w:val="NoSpacing"/>
        <w:rPr>
          <w:b/>
        </w:rPr>
      </w:pPr>
    </w:p>
    <w:sectPr w:rsidR="00A561E8" w:rsidRPr="00BB4FB2" w:rsidSect="00725F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40778C2"/>
    <w:multiLevelType w:val="hybridMultilevel"/>
    <w:tmpl w:val="836068B0"/>
    <w:lvl w:ilvl="0" w:tplc="A46E81D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DEE6B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F65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FEE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224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F67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5AB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F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F0D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4906250"/>
    <w:multiLevelType w:val="hybridMultilevel"/>
    <w:tmpl w:val="05503886"/>
    <w:lvl w:ilvl="0" w:tplc="5DA860E0">
      <w:start w:val="11"/>
      <w:numFmt w:val="decimal"/>
      <w:lvlText w:val="%1.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E66"/>
    <w:rsid w:val="00001639"/>
    <w:rsid w:val="0001362A"/>
    <w:rsid w:val="000222DD"/>
    <w:rsid w:val="00027243"/>
    <w:rsid w:val="00043DB0"/>
    <w:rsid w:val="000B1569"/>
    <w:rsid w:val="000B2154"/>
    <w:rsid w:val="000B71B0"/>
    <w:rsid w:val="000F2617"/>
    <w:rsid w:val="000F35FA"/>
    <w:rsid w:val="00115356"/>
    <w:rsid w:val="00143817"/>
    <w:rsid w:val="00145F0F"/>
    <w:rsid w:val="00157D85"/>
    <w:rsid w:val="00175016"/>
    <w:rsid w:val="0018113C"/>
    <w:rsid w:val="001904BF"/>
    <w:rsid w:val="0019134F"/>
    <w:rsid w:val="001E117F"/>
    <w:rsid w:val="001F38F3"/>
    <w:rsid w:val="001F7B70"/>
    <w:rsid w:val="00206D5C"/>
    <w:rsid w:val="00231F5C"/>
    <w:rsid w:val="002503A8"/>
    <w:rsid w:val="00280404"/>
    <w:rsid w:val="00281C02"/>
    <w:rsid w:val="00282F75"/>
    <w:rsid w:val="002924C7"/>
    <w:rsid w:val="002B1526"/>
    <w:rsid w:val="002C444B"/>
    <w:rsid w:val="002E026A"/>
    <w:rsid w:val="002E5F07"/>
    <w:rsid w:val="002E73D7"/>
    <w:rsid w:val="00313B58"/>
    <w:rsid w:val="003379BD"/>
    <w:rsid w:val="00361A93"/>
    <w:rsid w:val="00372231"/>
    <w:rsid w:val="003831FE"/>
    <w:rsid w:val="0039458C"/>
    <w:rsid w:val="00397C8E"/>
    <w:rsid w:val="003A57EE"/>
    <w:rsid w:val="003B4EA1"/>
    <w:rsid w:val="003D282C"/>
    <w:rsid w:val="003E1C39"/>
    <w:rsid w:val="0040320F"/>
    <w:rsid w:val="00412B0C"/>
    <w:rsid w:val="00463040"/>
    <w:rsid w:val="00490A88"/>
    <w:rsid w:val="004A58FF"/>
    <w:rsid w:val="004A6312"/>
    <w:rsid w:val="004B7D56"/>
    <w:rsid w:val="004C4A7E"/>
    <w:rsid w:val="004F7E66"/>
    <w:rsid w:val="00500F2B"/>
    <w:rsid w:val="0050226B"/>
    <w:rsid w:val="005312D0"/>
    <w:rsid w:val="00537CEE"/>
    <w:rsid w:val="005548AB"/>
    <w:rsid w:val="005609F5"/>
    <w:rsid w:val="00591E75"/>
    <w:rsid w:val="005A4E2E"/>
    <w:rsid w:val="005B69FD"/>
    <w:rsid w:val="005E673B"/>
    <w:rsid w:val="005F1D29"/>
    <w:rsid w:val="006122A5"/>
    <w:rsid w:val="00623CC7"/>
    <w:rsid w:val="006246CA"/>
    <w:rsid w:val="006249C5"/>
    <w:rsid w:val="00626348"/>
    <w:rsid w:val="00673629"/>
    <w:rsid w:val="006A32D5"/>
    <w:rsid w:val="006B7B09"/>
    <w:rsid w:val="006C19E4"/>
    <w:rsid w:val="006D770C"/>
    <w:rsid w:val="006F3885"/>
    <w:rsid w:val="006F4069"/>
    <w:rsid w:val="006F4BEF"/>
    <w:rsid w:val="006F79AE"/>
    <w:rsid w:val="00715575"/>
    <w:rsid w:val="00720EC0"/>
    <w:rsid w:val="00725FFD"/>
    <w:rsid w:val="00743E0A"/>
    <w:rsid w:val="00747989"/>
    <w:rsid w:val="00797F9F"/>
    <w:rsid w:val="007A1A4B"/>
    <w:rsid w:val="007A476C"/>
    <w:rsid w:val="007B6DE3"/>
    <w:rsid w:val="007D270F"/>
    <w:rsid w:val="007F3F24"/>
    <w:rsid w:val="0081016C"/>
    <w:rsid w:val="00810E5B"/>
    <w:rsid w:val="0081429F"/>
    <w:rsid w:val="00837F33"/>
    <w:rsid w:val="00850FDF"/>
    <w:rsid w:val="008647BC"/>
    <w:rsid w:val="00882A73"/>
    <w:rsid w:val="008B13B5"/>
    <w:rsid w:val="008B1C98"/>
    <w:rsid w:val="008E1355"/>
    <w:rsid w:val="00901A15"/>
    <w:rsid w:val="0090369F"/>
    <w:rsid w:val="009057AC"/>
    <w:rsid w:val="00924CFD"/>
    <w:rsid w:val="00940909"/>
    <w:rsid w:val="00947E25"/>
    <w:rsid w:val="00981828"/>
    <w:rsid w:val="009A0AD1"/>
    <w:rsid w:val="009A392B"/>
    <w:rsid w:val="009C22B4"/>
    <w:rsid w:val="009D083C"/>
    <w:rsid w:val="009F6C72"/>
    <w:rsid w:val="009F7B7F"/>
    <w:rsid w:val="00A0593C"/>
    <w:rsid w:val="00A1455A"/>
    <w:rsid w:val="00A16A1A"/>
    <w:rsid w:val="00A23123"/>
    <w:rsid w:val="00A33545"/>
    <w:rsid w:val="00A450AF"/>
    <w:rsid w:val="00A561E8"/>
    <w:rsid w:val="00AA3541"/>
    <w:rsid w:val="00AA3EBB"/>
    <w:rsid w:val="00AA4B65"/>
    <w:rsid w:val="00B13B4A"/>
    <w:rsid w:val="00B21A2B"/>
    <w:rsid w:val="00B75960"/>
    <w:rsid w:val="00B95C7B"/>
    <w:rsid w:val="00BA3FDF"/>
    <w:rsid w:val="00BB4FB2"/>
    <w:rsid w:val="00BC3460"/>
    <w:rsid w:val="00BD1BA4"/>
    <w:rsid w:val="00BD2610"/>
    <w:rsid w:val="00BE6A90"/>
    <w:rsid w:val="00C02CA9"/>
    <w:rsid w:val="00C4541E"/>
    <w:rsid w:val="00C53656"/>
    <w:rsid w:val="00CC62ED"/>
    <w:rsid w:val="00CC6598"/>
    <w:rsid w:val="00CD5684"/>
    <w:rsid w:val="00D34079"/>
    <w:rsid w:val="00D348D5"/>
    <w:rsid w:val="00D76BA4"/>
    <w:rsid w:val="00D923B7"/>
    <w:rsid w:val="00DB7FFD"/>
    <w:rsid w:val="00E548AA"/>
    <w:rsid w:val="00E7095C"/>
    <w:rsid w:val="00E8074C"/>
    <w:rsid w:val="00E82B11"/>
    <w:rsid w:val="00E83D34"/>
    <w:rsid w:val="00E84E2A"/>
    <w:rsid w:val="00EA4FAB"/>
    <w:rsid w:val="00EB43B4"/>
    <w:rsid w:val="00EC3DC1"/>
    <w:rsid w:val="00ED5B7F"/>
    <w:rsid w:val="00EE0AB7"/>
    <w:rsid w:val="00EF2791"/>
    <w:rsid w:val="00F109F5"/>
    <w:rsid w:val="00F209E7"/>
    <w:rsid w:val="00F22AA3"/>
    <w:rsid w:val="00F356D5"/>
    <w:rsid w:val="00F802E5"/>
    <w:rsid w:val="00F91A26"/>
    <w:rsid w:val="00FA21DC"/>
    <w:rsid w:val="00FC1FC2"/>
    <w:rsid w:val="00FC490D"/>
    <w:rsid w:val="00FE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7E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F7E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F7E66"/>
    <w:pPr>
      <w:spacing w:after="12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F7E66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4F7E6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4F7E66"/>
    <w:pPr>
      <w:widowControl w:val="0"/>
      <w:suppressAutoHyphens/>
      <w:ind w:firstLine="720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NoSpacingChar">
    <w:name w:val="No Spacing Char"/>
    <w:link w:val="NoSpacing"/>
    <w:uiPriority w:val="99"/>
    <w:locked/>
    <w:rsid w:val="00EA4FAB"/>
    <w:rPr>
      <w:rFonts w:ascii="Times New Roman" w:hAnsi="Times New Roman"/>
      <w:sz w:val="24"/>
      <w:lang w:eastAsia="ru-RU"/>
    </w:rPr>
  </w:style>
  <w:style w:type="paragraph" w:customStyle="1" w:styleId="c1">
    <w:name w:val="c1"/>
    <w:basedOn w:val="Normal"/>
    <w:uiPriority w:val="99"/>
    <w:rsid w:val="007A476C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7A47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Normal"/>
    <w:uiPriority w:val="99"/>
    <w:rsid w:val="007A47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DefaultParagraphFont"/>
    <w:uiPriority w:val="99"/>
    <w:rsid w:val="007A476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A1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1A4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A1A4B"/>
    <w:rPr>
      <w:rFonts w:cs="Times New Roman"/>
    </w:rPr>
  </w:style>
  <w:style w:type="character" w:customStyle="1" w:styleId="c5">
    <w:name w:val="c5"/>
    <w:basedOn w:val="DefaultParagraphFont"/>
    <w:uiPriority w:val="99"/>
    <w:rsid w:val="007A1A4B"/>
    <w:rPr>
      <w:rFonts w:cs="Times New Roman"/>
    </w:rPr>
  </w:style>
  <w:style w:type="character" w:customStyle="1" w:styleId="c0">
    <w:name w:val="c0"/>
    <w:basedOn w:val="DefaultParagraphFont"/>
    <w:uiPriority w:val="99"/>
    <w:rsid w:val="007A1A4B"/>
    <w:rPr>
      <w:rFonts w:cs="Times New Roman"/>
    </w:rPr>
  </w:style>
  <w:style w:type="table" w:styleId="TableGrid">
    <w:name w:val="Table Grid"/>
    <w:basedOn w:val="TableNormal"/>
    <w:uiPriority w:val="99"/>
    <w:rsid w:val="00C45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02CA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79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5</Pages>
  <Words>1976</Words>
  <Characters>11268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MX</cp:lastModifiedBy>
  <cp:revision>5</cp:revision>
  <cp:lastPrinted>2021-04-06T07:19:00Z</cp:lastPrinted>
  <dcterms:created xsi:type="dcterms:W3CDTF">2021-12-10T08:05:00Z</dcterms:created>
  <dcterms:modified xsi:type="dcterms:W3CDTF">2024-10-29T05:38:00Z</dcterms:modified>
</cp:coreProperties>
</file>